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D3FDD" w14:textId="4A3F7EBF" w:rsidR="00557D35" w:rsidRDefault="00557D35" w:rsidP="00557D35">
      <w:pPr>
        <w:rPr>
          <w:rFonts w:ascii="Arial" w:hAnsi="Arial" w:cs="Arial"/>
          <w:b/>
          <w:bCs/>
          <w:sz w:val="24"/>
          <w:szCs w:val="24"/>
        </w:rPr>
      </w:pPr>
      <w:r w:rsidRPr="00557D35">
        <w:rPr>
          <w:rFonts w:ascii="Arial" w:hAnsi="Arial" w:cs="Arial"/>
          <w:b/>
          <w:bCs/>
          <w:sz w:val="24"/>
          <w:szCs w:val="24"/>
        </w:rPr>
        <w:t>Ex</w:t>
      </w:r>
      <w:r w:rsidR="00B72F58">
        <w:rPr>
          <w:rFonts w:ascii="Arial" w:hAnsi="Arial" w:cs="Arial"/>
          <w:b/>
          <w:bCs/>
          <w:sz w:val="24"/>
          <w:szCs w:val="24"/>
        </w:rPr>
        <w:t>ame de Qualificação de (Mestrado ou Doutorado)</w:t>
      </w:r>
      <w:bookmarkStart w:id="1" w:name="_GoBack"/>
      <w:bookmarkEnd w:id="1"/>
      <w:r w:rsidRPr="00557D35">
        <w:rPr>
          <w:rFonts w:ascii="Arial" w:hAnsi="Arial" w:cs="Arial"/>
          <w:b/>
          <w:bCs/>
          <w:sz w:val="24"/>
          <w:szCs w:val="24"/>
        </w:rPr>
        <w:t xml:space="preserve"> – PIPGCF – </w:t>
      </w:r>
      <w:proofErr w:type="spellStart"/>
      <w:r w:rsidR="00F0184E">
        <w:rPr>
          <w:rFonts w:ascii="Arial" w:hAnsi="Arial" w:cs="Arial"/>
          <w:b/>
          <w:bCs/>
          <w:sz w:val="24"/>
          <w:szCs w:val="24"/>
        </w:rPr>
        <w:t>xx</w:t>
      </w:r>
      <w:proofErr w:type="spellEnd"/>
      <w:r w:rsidR="00F0184E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F0184E">
        <w:rPr>
          <w:rFonts w:ascii="Arial" w:hAnsi="Arial" w:cs="Arial"/>
          <w:b/>
          <w:bCs/>
          <w:sz w:val="24"/>
          <w:szCs w:val="24"/>
        </w:rPr>
        <w:t>xx</w:t>
      </w:r>
      <w:proofErr w:type="spellEnd"/>
      <w:r w:rsidR="00F0184E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F0184E">
        <w:rPr>
          <w:rFonts w:ascii="Arial" w:hAnsi="Arial" w:cs="Arial"/>
          <w:b/>
          <w:bCs/>
          <w:sz w:val="24"/>
          <w:szCs w:val="24"/>
        </w:rPr>
        <w:t>xxxx</w:t>
      </w:r>
      <w:proofErr w:type="spellEnd"/>
      <w:r w:rsidR="00F0184E">
        <w:rPr>
          <w:rFonts w:ascii="Arial" w:hAnsi="Arial" w:cs="Arial"/>
          <w:b/>
          <w:bCs/>
          <w:sz w:val="24"/>
          <w:szCs w:val="24"/>
        </w:rPr>
        <w:t xml:space="preserve"> (data) – </w:t>
      </w:r>
      <w:proofErr w:type="spellStart"/>
      <w:proofErr w:type="gramStart"/>
      <w:r w:rsidR="00F0184E">
        <w:rPr>
          <w:rFonts w:ascii="Arial" w:hAnsi="Arial" w:cs="Arial"/>
          <w:b/>
          <w:bCs/>
          <w:sz w:val="24"/>
          <w:szCs w:val="24"/>
        </w:rPr>
        <w:t>xx:</w:t>
      </w:r>
      <w:proofErr w:type="gramEnd"/>
      <w:r w:rsidR="00F0184E">
        <w:rPr>
          <w:rFonts w:ascii="Arial" w:hAnsi="Arial" w:cs="Arial"/>
          <w:b/>
          <w:bCs/>
          <w:sz w:val="24"/>
          <w:szCs w:val="24"/>
        </w:rPr>
        <w:t>xx</w:t>
      </w:r>
      <w:proofErr w:type="spellEnd"/>
      <w:r w:rsidR="00F0184E">
        <w:rPr>
          <w:rFonts w:ascii="Arial" w:hAnsi="Arial" w:cs="Arial"/>
          <w:b/>
          <w:bCs/>
          <w:sz w:val="24"/>
          <w:szCs w:val="24"/>
        </w:rPr>
        <w:t xml:space="preserve"> (horário)</w:t>
      </w:r>
    </w:p>
    <w:p w14:paraId="0BF877B5" w14:textId="77777777" w:rsidR="002E3ABC" w:rsidRDefault="002E3ABC" w:rsidP="00557D35">
      <w:pPr>
        <w:rPr>
          <w:rFonts w:ascii="Arial" w:hAnsi="Arial" w:cs="Arial"/>
          <w:b/>
          <w:bCs/>
          <w:sz w:val="24"/>
          <w:szCs w:val="24"/>
        </w:rPr>
      </w:pPr>
    </w:p>
    <w:p w14:paraId="32250B15" w14:textId="646FBBCA" w:rsidR="002E3ABC" w:rsidRPr="00557D35" w:rsidRDefault="002E3ABC" w:rsidP="002E3A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Link da videochamada: </w:t>
      </w:r>
      <w:r w:rsidR="00F0184E" w:rsidRPr="00557D35">
        <w:rPr>
          <w:rFonts w:ascii="Arial" w:hAnsi="Arial" w:cs="Arial"/>
          <w:sz w:val="24"/>
          <w:szCs w:val="24"/>
        </w:rPr>
        <w:t xml:space="preserve"> </w:t>
      </w:r>
    </w:p>
    <w:p w14:paraId="0BB2A74D" w14:textId="77777777" w:rsidR="00557D35" w:rsidRPr="00557D35" w:rsidRDefault="00557D35" w:rsidP="00557D35">
      <w:pPr>
        <w:rPr>
          <w:rFonts w:ascii="Arial" w:hAnsi="Arial" w:cs="Arial"/>
          <w:sz w:val="24"/>
          <w:szCs w:val="24"/>
        </w:rPr>
      </w:pPr>
    </w:p>
    <w:p w14:paraId="3E87F460" w14:textId="2D842081" w:rsidR="00557D35" w:rsidRDefault="00557D35" w:rsidP="00557D35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D08F4">
        <w:rPr>
          <w:rFonts w:ascii="Arial" w:hAnsi="Arial" w:cs="Arial"/>
          <w:b/>
          <w:bCs/>
          <w:sz w:val="24"/>
          <w:szCs w:val="24"/>
        </w:rPr>
        <w:t>Candidato:</w:t>
      </w:r>
      <w:r w:rsidRPr="00557D3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02C5D462" w14:textId="77777777" w:rsidR="00557D35" w:rsidRPr="00557D35" w:rsidRDefault="00557D35" w:rsidP="00557D3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B6E0B8" w14:textId="77CA2044" w:rsidR="00557D35" w:rsidRPr="00F0184E" w:rsidRDefault="00F0184E" w:rsidP="00557D35">
      <w:pPr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F0184E">
        <w:rPr>
          <w:rFonts w:ascii="Arial" w:hAnsi="Arial" w:cs="Arial"/>
          <w:iCs/>
          <w:sz w:val="24"/>
          <w:szCs w:val="24"/>
          <w:lang w:val="en-US"/>
        </w:rPr>
        <w:t>Título</w:t>
      </w:r>
      <w:proofErr w:type="spellEnd"/>
      <w:r w:rsidRPr="00F0184E">
        <w:rPr>
          <w:rFonts w:ascii="Arial" w:hAnsi="Arial" w:cs="Arial"/>
          <w:iCs/>
          <w:sz w:val="24"/>
          <w:szCs w:val="24"/>
          <w:lang w:val="en-US"/>
        </w:rPr>
        <w:t xml:space="preserve"> da </w:t>
      </w:r>
      <w:proofErr w:type="spellStart"/>
      <w:r w:rsidRPr="00F0184E">
        <w:rPr>
          <w:rFonts w:ascii="Arial" w:hAnsi="Arial" w:cs="Arial"/>
          <w:iCs/>
          <w:sz w:val="24"/>
          <w:szCs w:val="24"/>
          <w:lang w:val="en-US"/>
        </w:rPr>
        <w:t>qualificação</w:t>
      </w:r>
      <w:proofErr w:type="spellEnd"/>
      <w:r w:rsidRPr="00F0184E">
        <w:rPr>
          <w:rFonts w:ascii="Arial" w:hAnsi="Arial" w:cs="Arial"/>
          <w:iCs/>
          <w:sz w:val="24"/>
          <w:szCs w:val="24"/>
          <w:lang w:val="en-US"/>
        </w:rPr>
        <w:t xml:space="preserve">: </w:t>
      </w:r>
    </w:p>
    <w:p w14:paraId="68789F5F" w14:textId="77777777" w:rsidR="00557D35" w:rsidRPr="00557D35" w:rsidRDefault="00557D35" w:rsidP="00557D35">
      <w:pPr>
        <w:rPr>
          <w:rFonts w:ascii="Arial" w:hAnsi="Arial" w:cs="Arial"/>
          <w:i/>
          <w:iCs/>
          <w:sz w:val="24"/>
          <w:szCs w:val="24"/>
          <w:lang w:val="en-US"/>
        </w:rPr>
      </w:pPr>
    </w:p>
    <w:p w14:paraId="02D79E28" w14:textId="2044C106" w:rsidR="00557D35" w:rsidRDefault="00557D35" w:rsidP="00557D35">
      <w:pPr>
        <w:rPr>
          <w:rFonts w:ascii="Arial" w:hAnsi="Arial" w:cs="Arial"/>
          <w:sz w:val="24"/>
          <w:szCs w:val="24"/>
        </w:rPr>
      </w:pPr>
      <w:r w:rsidRPr="00557D35">
        <w:rPr>
          <w:rFonts w:ascii="Arial" w:hAnsi="Arial" w:cs="Arial"/>
          <w:b/>
          <w:bCs/>
          <w:sz w:val="24"/>
          <w:szCs w:val="24"/>
        </w:rPr>
        <w:t>Orientador:</w:t>
      </w:r>
      <w:r w:rsidRPr="00557D35">
        <w:rPr>
          <w:rFonts w:ascii="Arial" w:hAnsi="Arial" w:cs="Arial"/>
          <w:sz w:val="24"/>
          <w:szCs w:val="24"/>
        </w:rPr>
        <w:t xml:space="preserve"> </w:t>
      </w:r>
    </w:p>
    <w:p w14:paraId="7B3CAC1F" w14:textId="77777777" w:rsidR="00A73A9D" w:rsidRDefault="00A73A9D" w:rsidP="00557D35">
      <w:pPr>
        <w:rPr>
          <w:rFonts w:ascii="Arial" w:hAnsi="Arial" w:cs="Arial"/>
          <w:sz w:val="24"/>
          <w:szCs w:val="24"/>
        </w:rPr>
      </w:pPr>
    </w:p>
    <w:p w14:paraId="24DB1790" w14:textId="61A42343" w:rsidR="00557D35" w:rsidRDefault="00557D35" w:rsidP="00557D35">
      <w:pPr>
        <w:rPr>
          <w:rFonts w:ascii="Arial" w:hAnsi="Arial" w:cs="Arial"/>
          <w:sz w:val="24"/>
          <w:szCs w:val="24"/>
        </w:rPr>
      </w:pPr>
    </w:p>
    <w:p w14:paraId="70E9A0DF" w14:textId="77777777" w:rsidR="00A73A9D" w:rsidRPr="00557D35" w:rsidRDefault="00A73A9D" w:rsidP="00557D35">
      <w:pPr>
        <w:rPr>
          <w:rFonts w:ascii="Arial" w:hAnsi="Arial" w:cs="Arial"/>
          <w:sz w:val="24"/>
          <w:szCs w:val="24"/>
        </w:rPr>
      </w:pPr>
    </w:p>
    <w:p w14:paraId="0423A2AD" w14:textId="18736566" w:rsidR="00557D35" w:rsidRDefault="00557D35" w:rsidP="00557D3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57D35">
        <w:rPr>
          <w:rFonts w:ascii="Arial" w:hAnsi="Arial" w:cs="Arial"/>
          <w:b/>
          <w:bCs/>
          <w:sz w:val="24"/>
          <w:szCs w:val="24"/>
          <w:u w:val="single"/>
        </w:rPr>
        <w:t>Membros da banca examinadora:</w:t>
      </w:r>
    </w:p>
    <w:p w14:paraId="1E05B45A" w14:textId="77777777" w:rsidR="00557D35" w:rsidRPr="00557D35" w:rsidRDefault="00557D35" w:rsidP="00557D3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CB3DABC" w14:textId="08ADC173" w:rsidR="00557D35" w:rsidRPr="00557D35" w:rsidRDefault="00F0184E" w:rsidP="00557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membros que participaram da banca</w:t>
      </w:r>
    </w:p>
    <w:p w14:paraId="1ADB68B1" w14:textId="77777777" w:rsidR="00557D35" w:rsidRPr="00557D35" w:rsidRDefault="00557D35" w:rsidP="00557D35">
      <w:pPr>
        <w:rPr>
          <w:rFonts w:ascii="Arial" w:hAnsi="Arial" w:cs="Arial"/>
          <w:sz w:val="24"/>
          <w:szCs w:val="24"/>
        </w:rPr>
      </w:pPr>
    </w:p>
    <w:p w14:paraId="6E4C14A8" w14:textId="77777777" w:rsidR="00557D35" w:rsidRPr="00557D35" w:rsidRDefault="00557D35" w:rsidP="00557D35">
      <w:pPr>
        <w:rPr>
          <w:rFonts w:ascii="Arial" w:hAnsi="Arial" w:cs="Arial"/>
          <w:sz w:val="24"/>
          <w:szCs w:val="24"/>
        </w:rPr>
      </w:pPr>
    </w:p>
    <w:p w14:paraId="77C1605F" w14:textId="77777777" w:rsidR="00557D35" w:rsidRPr="00557D35" w:rsidRDefault="00557D35" w:rsidP="00557D35">
      <w:pPr>
        <w:rPr>
          <w:rFonts w:ascii="Arial" w:hAnsi="Arial" w:cs="Arial"/>
          <w:sz w:val="24"/>
          <w:szCs w:val="24"/>
        </w:rPr>
      </w:pPr>
    </w:p>
    <w:p w14:paraId="509B19B7" w14:textId="7D068F08" w:rsidR="00557D35" w:rsidRDefault="00557D35" w:rsidP="00557D35">
      <w:pPr>
        <w:rPr>
          <w:rFonts w:ascii="Arial" w:hAnsi="Arial" w:cs="Arial"/>
          <w:b/>
          <w:bCs/>
          <w:sz w:val="24"/>
          <w:szCs w:val="24"/>
        </w:rPr>
      </w:pPr>
      <w:r w:rsidRPr="00557D35">
        <w:rPr>
          <w:rFonts w:ascii="Arial" w:hAnsi="Arial" w:cs="Arial"/>
          <w:b/>
          <w:bCs/>
          <w:sz w:val="24"/>
          <w:szCs w:val="24"/>
        </w:rPr>
        <w:t>Parecer:</w:t>
      </w:r>
      <w:r w:rsidR="00332DE0">
        <w:rPr>
          <w:rFonts w:ascii="Arial" w:hAnsi="Arial" w:cs="Arial"/>
          <w:b/>
          <w:bCs/>
          <w:sz w:val="24"/>
          <w:szCs w:val="24"/>
        </w:rPr>
        <w:t xml:space="preserve"> Aprovado</w:t>
      </w:r>
      <w:r w:rsidR="00F0184E">
        <w:rPr>
          <w:rFonts w:ascii="Arial" w:hAnsi="Arial" w:cs="Arial"/>
          <w:b/>
          <w:bCs/>
          <w:sz w:val="24"/>
          <w:szCs w:val="24"/>
        </w:rPr>
        <w:t xml:space="preserve"> ou Reprovado</w:t>
      </w:r>
    </w:p>
    <w:p w14:paraId="7FAA2A14" w14:textId="77777777" w:rsidR="00F0184E" w:rsidRDefault="00F0184E" w:rsidP="00557D35">
      <w:pPr>
        <w:rPr>
          <w:rFonts w:ascii="Arial" w:hAnsi="Arial" w:cs="Arial"/>
          <w:b/>
          <w:bCs/>
          <w:sz w:val="24"/>
          <w:szCs w:val="24"/>
        </w:rPr>
      </w:pPr>
    </w:p>
    <w:p w14:paraId="3E1D2AFD" w14:textId="6D1CB781" w:rsidR="00F0184E" w:rsidRDefault="00F0184E" w:rsidP="00557D3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Redigir com a banca um parecer de no máximo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5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linhas</w:t>
      </w:r>
      <w:r w:rsidR="001D4E43">
        <w:rPr>
          <w:rFonts w:ascii="Arial" w:hAnsi="Arial" w:cs="Arial"/>
          <w:b/>
          <w:bCs/>
          <w:sz w:val="24"/>
          <w:szCs w:val="24"/>
        </w:rPr>
        <w:t>(não exceder pois o sistema limita os caracteres)</w:t>
      </w:r>
      <w:r>
        <w:rPr>
          <w:rFonts w:ascii="Arial" w:hAnsi="Arial" w:cs="Arial"/>
          <w:b/>
          <w:bCs/>
          <w:sz w:val="24"/>
          <w:szCs w:val="24"/>
        </w:rPr>
        <w:t xml:space="preserve"> com os motivos da aprovação ou reprovação</w:t>
      </w:r>
    </w:p>
    <w:p w14:paraId="4F64A238" w14:textId="272F780F" w:rsidR="00F6675F" w:rsidRPr="00557D35" w:rsidRDefault="00F6675F" w:rsidP="00F667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6675F" w:rsidRPr="00557D35">
      <w:headerReference w:type="default" r:id="rId8"/>
      <w:footerReference w:type="default" r:id="rId9"/>
      <w:pgSz w:w="11907" w:h="16840" w:code="9"/>
      <w:pgMar w:top="2024" w:right="953" w:bottom="2024" w:left="1905" w:header="680" w:footer="8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1069A" w14:textId="77777777" w:rsidR="00DA6B14" w:rsidRDefault="00DA6B14">
      <w:r>
        <w:separator/>
      </w:r>
    </w:p>
  </w:endnote>
  <w:endnote w:type="continuationSeparator" w:id="0">
    <w:p w14:paraId="42AF30B1" w14:textId="77777777" w:rsidR="00DA6B14" w:rsidRDefault="00DA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rter BT">
    <w:altName w:val="Bookman Old Style"/>
    <w:charset w:val="00"/>
    <w:family w:val="roman"/>
    <w:pitch w:val="variable"/>
    <w:sig w:usb0="800000AF" w:usb1="1000204A" w:usb2="00000000" w:usb3="00000000" w:csb0="0000001B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41661" w14:textId="77777777" w:rsidR="00A4016B" w:rsidRDefault="000C0658" w:rsidP="00A4016B">
    <w:pPr>
      <w:tabs>
        <w:tab w:val="left" w:pos="2415"/>
        <w:tab w:val="center" w:pos="4641"/>
        <w:tab w:val="left" w:pos="5688"/>
      </w:tabs>
      <w:ind w:right="-233"/>
      <w:rPr>
        <w:sz w:val="16"/>
        <w:szCs w:val="16"/>
      </w:rPr>
    </w:pPr>
    <w:bookmarkStart w:id="2" w:name="_Hlk515455604"/>
    <w:bookmarkStart w:id="3" w:name="_Hlk515455605"/>
    <w:r>
      <w:rPr>
        <w:sz w:val="16"/>
        <w:szCs w:val="16"/>
      </w:rPr>
      <w:tab/>
    </w:r>
  </w:p>
  <w:tbl>
    <w:tblPr>
      <w:tblW w:w="10632" w:type="dxa"/>
      <w:tblInd w:w="-11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828"/>
      <w:gridCol w:w="3402"/>
    </w:tblGrid>
    <w:tr w:rsidR="00A4016B" w:rsidRPr="009439DD" w14:paraId="684A1CF2" w14:textId="77777777" w:rsidTr="009439DD">
      <w:trPr>
        <w:trHeight w:val="1276"/>
      </w:trPr>
      <w:tc>
        <w:tcPr>
          <w:tcW w:w="3402" w:type="dxa"/>
        </w:tcPr>
        <w:p w14:paraId="6E5206FF" w14:textId="77777777" w:rsidR="009439DD" w:rsidRPr="009439DD" w:rsidRDefault="009439DD" w:rsidP="009439DD">
          <w:pPr>
            <w:jc w:val="center"/>
            <w:rPr>
              <w:sz w:val="16"/>
              <w:szCs w:val="16"/>
            </w:rPr>
          </w:pPr>
          <w:r w:rsidRPr="009439DD">
            <w:rPr>
              <w:sz w:val="16"/>
              <w:szCs w:val="16"/>
            </w:rPr>
            <w:t>UFSCar - CCBS</w:t>
          </w:r>
        </w:p>
        <w:p w14:paraId="5BE3510E" w14:textId="77777777" w:rsidR="009439DD" w:rsidRPr="009439DD" w:rsidRDefault="009439DD" w:rsidP="009439DD">
          <w:pPr>
            <w:jc w:val="center"/>
            <w:rPr>
              <w:sz w:val="16"/>
              <w:szCs w:val="16"/>
            </w:rPr>
          </w:pPr>
          <w:r w:rsidRPr="009439DD">
            <w:rPr>
              <w:sz w:val="16"/>
              <w:szCs w:val="16"/>
            </w:rPr>
            <w:t>Centro de Ciências Biológicas e da Saúde (CCBS)</w:t>
          </w:r>
        </w:p>
        <w:p w14:paraId="3AA97FFF" w14:textId="77777777" w:rsidR="009439DD" w:rsidRPr="009439DD" w:rsidRDefault="009439DD" w:rsidP="009439DD">
          <w:pPr>
            <w:jc w:val="center"/>
            <w:rPr>
              <w:sz w:val="16"/>
              <w:szCs w:val="16"/>
            </w:rPr>
          </w:pPr>
          <w:r w:rsidRPr="009439DD">
            <w:rPr>
              <w:sz w:val="16"/>
              <w:szCs w:val="16"/>
            </w:rPr>
            <w:t xml:space="preserve">Via Washington Luiz, km 235 - Caixa Postal 676, </w:t>
          </w:r>
        </w:p>
        <w:p w14:paraId="13A0216C" w14:textId="77777777" w:rsidR="009439DD" w:rsidRPr="009439DD" w:rsidRDefault="009439DD" w:rsidP="009439DD">
          <w:pPr>
            <w:jc w:val="center"/>
            <w:rPr>
              <w:sz w:val="16"/>
              <w:szCs w:val="16"/>
            </w:rPr>
          </w:pPr>
          <w:r w:rsidRPr="009439DD">
            <w:rPr>
              <w:sz w:val="16"/>
              <w:szCs w:val="16"/>
            </w:rPr>
            <w:t>CEP: 13565-905, São Carlos, SP</w:t>
          </w:r>
        </w:p>
        <w:p w14:paraId="0D46BD85" w14:textId="77777777" w:rsidR="009439DD" w:rsidRDefault="009439DD" w:rsidP="009439DD">
          <w:pPr>
            <w:jc w:val="center"/>
            <w:rPr>
              <w:sz w:val="16"/>
              <w:szCs w:val="16"/>
            </w:rPr>
          </w:pPr>
          <w:proofErr w:type="spellStart"/>
          <w:r w:rsidRPr="009439DD">
            <w:rPr>
              <w:sz w:val="16"/>
              <w:szCs w:val="16"/>
            </w:rPr>
            <w:t>Tel</w:t>
          </w:r>
          <w:proofErr w:type="spellEnd"/>
          <w:r w:rsidRPr="009439DD">
            <w:rPr>
              <w:sz w:val="16"/>
              <w:szCs w:val="16"/>
            </w:rPr>
            <w:t xml:space="preserve"> 16 3351 8328 </w:t>
          </w:r>
        </w:p>
        <w:p w14:paraId="2D63B2DB" w14:textId="781EC299" w:rsidR="00A4016B" w:rsidRPr="009439DD" w:rsidRDefault="009439DD" w:rsidP="009439DD">
          <w:pPr>
            <w:jc w:val="center"/>
            <w:rPr>
              <w:sz w:val="16"/>
              <w:szCs w:val="16"/>
            </w:rPr>
          </w:pPr>
          <w:r w:rsidRPr="009439DD">
            <w:rPr>
              <w:sz w:val="16"/>
              <w:szCs w:val="16"/>
            </w:rPr>
            <w:t xml:space="preserve"> </w:t>
          </w:r>
          <w:hyperlink r:id="rId1" w:history="1">
            <w:r w:rsidRPr="009439DD">
              <w:rPr>
                <w:sz w:val="16"/>
                <w:szCs w:val="16"/>
              </w:rPr>
              <w:t>ppgcf@ufscar.br</w:t>
            </w:r>
          </w:hyperlink>
          <w:r>
            <w:rPr>
              <w:sz w:val="16"/>
              <w:szCs w:val="16"/>
            </w:rPr>
            <w:t xml:space="preserve"> /</w:t>
          </w:r>
          <w:r w:rsidRPr="009439DD">
            <w:rPr>
              <w:sz w:val="16"/>
              <w:szCs w:val="16"/>
            </w:rPr>
            <w:t>pipgcf@gmail.com</w:t>
          </w:r>
        </w:p>
      </w:tc>
      <w:tc>
        <w:tcPr>
          <w:tcW w:w="3828" w:type="dxa"/>
        </w:tcPr>
        <w:p w14:paraId="3680CEAE" w14:textId="77777777" w:rsidR="009439DD" w:rsidRPr="009439DD" w:rsidRDefault="009439DD" w:rsidP="009439DD">
          <w:pPr>
            <w:jc w:val="center"/>
            <w:rPr>
              <w:sz w:val="16"/>
              <w:szCs w:val="16"/>
            </w:rPr>
          </w:pPr>
          <w:r w:rsidRPr="009439DD">
            <w:rPr>
              <w:sz w:val="16"/>
              <w:szCs w:val="16"/>
            </w:rPr>
            <w:t>UNESP-FOAr</w:t>
          </w:r>
        </w:p>
        <w:p w14:paraId="1642E707" w14:textId="3842038C" w:rsidR="009439DD" w:rsidRPr="009439DD" w:rsidRDefault="009439DD" w:rsidP="009439DD">
          <w:pPr>
            <w:jc w:val="center"/>
            <w:rPr>
              <w:sz w:val="16"/>
              <w:szCs w:val="16"/>
            </w:rPr>
          </w:pPr>
          <w:r w:rsidRPr="009439DD">
            <w:rPr>
              <w:sz w:val="16"/>
              <w:szCs w:val="16"/>
            </w:rPr>
            <w:t>Faculdade de Odontologia de Araraquara</w:t>
          </w:r>
        </w:p>
        <w:p w14:paraId="0685C71A" w14:textId="2208F749" w:rsidR="009439DD" w:rsidRPr="009439DD" w:rsidRDefault="009439DD" w:rsidP="009439DD">
          <w:pPr>
            <w:jc w:val="center"/>
            <w:rPr>
              <w:sz w:val="16"/>
              <w:szCs w:val="16"/>
            </w:rPr>
          </w:pPr>
          <w:r w:rsidRPr="009439DD">
            <w:rPr>
              <w:sz w:val="16"/>
              <w:szCs w:val="16"/>
            </w:rPr>
            <w:t>Seção Técnica de Pós-Graduação</w:t>
          </w:r>
        </w:p>
        <w:p w14:paraId="5533D469" w14:textId="2177032B" w:rsidR="009439DD" w:rsidRPr="009439DD" w:rsidRDefault="009439DD" w:rsidP="009439DD">
          <w:pPr>
            <w:jc w:val="center"/>
            <w:rPr>
              <w:sz w:val="16"/>
              <w:szCs w:val="16"/>
            </w:rPr>
          </w:pPr>
          <w:r w:rsidRPr="009439DD">
            <w:rPr>
              <w:sz w:val="16"/>
              <w:szCs w:val="16"/>
            </w:rPr>
            <w:t xml:space="preserve">Rua Humaitá, 1680 - </w:t>
          </w:r>
          <w:r>
            <w:rPr>
              <w:sz w:val="16"/>
              <w:szCs w:val="16"/>
            </w:rPr>
            <w:t xml:space="preserve"> </w:t>
          </w:r>
          <w:r w:rsidRPr="009439DD">
            <w:rPr>
              <w:sz w:val="16"/>
              <w:szCs w:val="16"/>
            </w:rPr>
            <w:t>CEP: 14801-903</w:t>
          </w:r>
          <w:r>
            <w:rPr>
              <w:sz w:val="16"/>
              <w:szCs w:val="16"/>
            </w:rPr>
            <w:t xml:space="preserve"> - </w:t>
          </w:r>
          <w:r w:rsidRPr="009439DD">
            <w:rPr>
              <w:sz w:val="16"/>
              <w:szCs w:val="16"/>
            </w:rPr>
            <w:t>Araraquara/SP</w:t>
          </w:r>
        </w:p>
        <w:p w14:paraId="17B4EA0E" w14:textId="4068A12D" w:rsidR="00A4016B" w:rsidRPr="009439DD" w:rsidRDefault="009439DD" w:rsidP="009439DD">
          <w:pPr>
            <w:jc w:val="center"/>
            <w:rPr>
              <w:sz w:val="16"/>
              <w:szCs w:val="16"/>
            </w:rPr>
          </w:pPr>
          <w:proofErr w:type="spellStart"/>
          <w:r w:rsidRPr="009439DD">
            <w:rPr>
              <w:sz w:val="16"/>
              <w:szCs w:val="16"/>
            </w:rPr>
            <w:t>Tel</w:t>
          </w:r>
          <w:proofErr w:type="spellEnd"/>
          <w:r w:rsidRPr="009439DD">
            <w:rPr>
              <w:sz w:val="16"/>
              <w:szCs w:val="16"/>
            </w:rPr>
            <w:t>: 16 3301-6527/6528 – posgradu.foar@unesp.br</w:t>
          </w:r>
        </w:p>
      </w:tc>
      <w:tc>
        <w:tcPr>
          <w:tcW w:w="3402" w:type="dxa"/>
        </w:tcPr>
        <w:p w14:paraId="632A67DC" w14:textId="77777777" w:rsidR="009439DD" w:rsidRPr="009439DD" w:rsidRDefault="009439DD" w:rsidP="009439DD">
          <w:pPr>
            <w:jc w:val="center"/>
            <w:rPr>
              <w:sz w:val="16"/>
              <w:szCs w:val="16"/>
            </w:rPr>
          </w:pPr>
          <w:r w:rsidRPr="009439DD">
            <w:rPr>
              <w:sz w:val="16"/>
              <w:szCs w:val="16"/>
            </w:rPr>
            <w:t>UNESP-</w:t>
          </w:r>
          <w:proofErr w:type="spellStart"/>
          <w:r w:rsidRPr="009439DD">
            <w:rPr>
              <w:sz w:val="16"/>
              <w:szCs w:val="16"/>
            </w:rPr>
            <w:t>FCFar</w:t>
          </w:r>
          <w:proofErr w:type="spellEnd"/>
        </w:p>
        <w:p w14:paraId="7EDE713C" w14:textId="1F1945D2" w:rsidR="009439DD" w:rsidRPr="009439DD" w:rsidRDefault="009439DD" w:rsidP="009439DD">
          <w:pPr>
            <w:jc w:val="center"/>
            <w:rPr>
              <w:sz w:val="16"/>
              <w:szCs w:val="16"/>
            </w:rPr>
          </w:pPr>
          <w:r w:rsidRPr="009439DD">
            <w:rPr>
              <w:sz w:val="16"/>
              <w:szCs w:val="16"/>
            </w:rPr>
            <w:t xml:space="preserve">Faculdade de Ciências Farmacêuticas </w:t>
          </w:r>
        </w:p>
        <w:p w14:paraId="6CDF4334" w14:textId="1942C191" w:rsidR="009439DD" w:rsidRPr="009439DD" w:rsidRDefault="009439DD" w:rsidP="009439DD">
          <w:pPr>
            <w:jc w:val="center"/>
            <w:rPr>
              <w:sz w:val="16"/>
              <w:szCs w:val="16"/>
            </w:rPr>
          </w:pPr>
          <w:r w:rsidRPr="009439DD">
            <w:rPr>
              <w:sz w:val="16"/>
              <w:szCs w:val="16"/>
            </w:rPr>
            <w:t>Seção Técnica de Pós-Graduação</w:t>
          </w:r>
        </w:p>
        <w:p w14:paraId="4C220B64" w14:textId="77777777" w:rsidR="009439DD" w:rsidRPr="009439DD" w:rsidRDefault="009439DD" w:rsidP="009439DD">
          <w:pPr>
            <w:jc w:val="center"/>
            <w:rPr>
              <w:sz w:val="16"/>
              <w:szCs w:val="16"/>
            </w:rPr>
          </w:pPr>
          <w:r w:rsidRPr="009439DD">
            <w:rPr>
              <w:sz w:val="16"/>
              <w:szCs w:val="16"/>
            </w:rPr>
            <w:t>Rodovia Araraquara-Jaú, Km 1, Caixa Postal 502</w:t>
          </w:r>
        </w:p>
        <w:p w14:paraId="511BCB93" w14:textId="77777777" w:rsidR="009439DD" w:rsidRPr="009439DD" w:rsidRDefault="009439DD" w:rsidP="009439DD">
          <w:pPr>
            <w:jc w:val="center"/>
            <w:rPr>
              <w:sz w:val="16"/>
              <w:szCs w:val="16"/>
            </w:rPr>
          </w:pPr>
          <w:r w:rsidRPr="009439DD">
            <w:rPr>
              <w:sz w:val="16"/>
              <w:szCs w:val="16"/>
            </w:rPr>
            <w:t>CEP: 14800-903- Araraquara/SP</w:t>
          </w:r>
        </w:p>
        <w:p w14:paraId="1283E08C" w14:textId="325DB4D9" w:rsidR="00A4016B" w:rsidRPr="009439DD" w:rsidRDefault="009439DD" w:rsidP="009439DD">
          <w:pPr>
            <w:jc w:val="center"/>
            <w:rPr>
              <w:sz w:val="16"/>
              <w:szCs w:val="16"/>
            </w:rPr>
          </w:pPr>
          <w:proofErr w:type="spellStart"/>
          <w:r w:rsidRPr="009439DD">
            <w:rPr>
              <w:sz w:val="16"/>
              <w:szCs w:val="16"/>
            </w:rPr>
            <w:t>Tel</w:t>
          </w:r>
          <w:proofErr w:type="spellEnd"/>
          <w:r w:rsidRPr="009439DD">
            <w:rPr>
              <w:sz w:val="16"/>
              <w:szCs w:val="16"/>
            </w:rPr>
            <w:t xml:space="preserve"> 16 3301-6900/6901 – pg.fcf@unesp.br</w:t>
          </w:r>
        </w:p>
      </w:tc>
    </w:tr>
  </w:tbl>
  <w:p w14:paraId="47440F76" w14:textId="2BCD4BDD" w:rsidR="00B32451" w:rsidRPr="00D87C8C" w:rsidRDefault="000C0658" w:rsidP="009439DD">
    <w:pPr>
      <w:jc w:val="center"/>
      <w:rPr>
        <w:sz w:val="16"/>
        <w:szCs w:val="16"/>
      </w:rPr>
    </w:pPr>
    <w:r>
      <w:rPr>
        <w:sz w:val="16"/>
        <w:szCs w:val="16"/>
      </w:rPr>
      <w:tab/>
    </w:r>
  </w:p>
  <w:bookmarkEnd w:id="2"/>
  <w:bookmarkEnd w:id="3"/>
  <w:p w14:paraId="7D475CF7" w14:textId="2659CC8C" w:rsidR="00D274FB" w:rsidRPr="009439DD" w:rsidRDefault="00D274FB" w:rsidP="009439DD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CBD72" w14:textId="77777777" w:rsidR="00DA6B14" w:rsidRDefault="00DA6B14">
      <w:bookmarkStart w:id="0" w:name="_Hlk17793466"/>
      <w:bookmarkEnd w:id="0"/>
      <w:r>
        <w:separator/>
      </w:r>
    </w:p>
  </w:footnote>
  <w:footnote w:type="continuationSeparator" w:id="0">
    <w:p w14:paraId="5043C114" w14:textId="77777777" w:rsidR="00DA6B14" w:rsidRDefault="00DA6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2" w:type="dxa"/>
      <w:tblInd w:w="-1189" w:type="dxa"/>
      <w:tblBorders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7"/>
      <w:gridCol w:w="7411"/>
      <w:gridCol w:w="1264"/>
    </w:tblGrid>
    <w:tr w:rsidR="00D935CD" w14:paraId="61F9E697" w14:textId="77777777" w:rsidTr="00A4016B">
      <w:trPr>
        <w:trHeight w:val="1986"/>
      </w:trPr>
      <w:tc>
        <w:tcPr>
          <w:tcW w:w="1807" w:type="dxa"/>
        </w:tcPr>
        <w:p w14:paraId="1BF04FE1" w14:textId="7885AA55" w:rsidR="00D935CD" w:rsidRDefault="008E1F43" w:rsidP="003305E8">
          <w:r>
            <w:rPr>
              <w:noProof/>
              <w:sz w:val="16"/>
            </w:rPr>
            <w:drawing>
              <wp:anchor distT="0" distB="0" distL="114300" distR="114300" simplePos="0" relativeHeight="251660288" behindDoc="1" locked="0" layoutInCell="1" allowOverlap="1" wp14:anchorId="3AE47232" wp14:editId="7AA937A3">
                <wp:simplePos x="0" y="0"/>
                <wp:positionH relativeFrom="column">
                  <wp:posOffset>-95167</wp:posOffset>
                </wp:positionH>
                <wp:positionV relativeFrom="paragraph">
                  <wp:posOffset>-17087</wp:posOffset>
                </wp:positionV>
                <wp:extent cx="1205435" cy="1209964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435" cy="1209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D353D75" w14:textId="05016E4D" w:rsidR="00D935CD" w:rsidRDefault="00D935CD" w:rsidP="003305E8">
          <w:pPr>
            <w:jc w:val="center"/>
          </w:pPr>
        </w:p>
      </w:tc>
      <w:tc>
        <w:tcPr>
          <w:tcW w:w="7411" w:type="dxa"/>
        </w:tcPr>
        <w:p w14:paraId="2E839FBA" w14:textId="57C29768" w:rsidR="00D935CD" w:rsidRDefault="00D935CD" w:rsidP="003305E8">
          <w:pPr>
            <w:pStyle w:val="Ttulo1"/>
            <w:rPr>
              <w:sz w:val="22"/>
              <w:szCs w:val="22"/>
            </w:rPr>
          </w:pPr>
        </w:p>
        <w:p w14:paraId="5F37618C" w14:textId="77777777" w:rsidR="008E1F43" w:rsidRPr="008E1F43" w:rsidRDefault="008E1F43" w:rsidP="008E1F43">
          <w:pPr>
            <w:rPr>
              <w:lang w:eastAsia="en-US"/>
            </w:rPr>
          </w:pPr>
        </w:p>
        <w:p w14:paraId="0A935D8B" w14:textId="0B7D0343" w:rsidR="00D935CD" w:rsidRDefault="00D935CD" w:rsidP="008E1F43">
          <w:pPr>
            <w:pStyle w:val="Ttulo1"/>
            <w:jc w:val="center"/>
            <w:rPr>
              <w:sz w:val="22"/>
              <w:szCs w:val="22"/>
            </w:rPr>
          </w:pPr>
          <w:r w:rsidRPr="00644FDA">
            <w:rPr>
              <w:sz w:val="22"/>
              <w:szCs w:val="22"/>
            </w:rPr>
            <w:t xml:space="preserve">PROGRAMA </w:t>
          </w:r>
          <w:r>
            <w:rPr>
              <w:sz w:val="22"/>
              <w:szCs w:val="22"/>
            </w:rPr>
            <w:t xml:space="preserve">INTERINSTITUCIONAL </w:t>
          </w:r>
          <w:r w:rsidRPr="00644FDA">
            <w:rPr>
              <w:sz w:val="22"/>
              <w:szCs w:val="22"/>
            </w:rPr>
            <w:t>DE PÓS-GRADUAÇÃO EM CIÊNCIAS FISIOLÓGICAS</w:t>
          </w:r>
        </w:p>
        <w:p w14:paraId="52784F19" w14:textId="463F4FEC" w:rsidR="00D935CD" w:rsidRPr="00644FDA" w:rsidRDefault="00D935CD" w:rsidP="008E1F43">
          <w:pPr>
            <w:pStyle w:val="Ttulo1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ASSOCIAÇÃO AMPLA </w:t>
          </w:r>
          <w:r w:rsidRPr="00644FDA">
            <w:rPr>
              <w:sz w:val="22"/>
              <w:szCs w:val="22"/>
            </w:rPr>
            <w:t>UFSCar/UNESP</w:t>
          </w:r>
        </w:p>
        <w:p w14:paraId="2BBC8180" w14:textId="2FEAD9B4" w:rsidR="00D935CD" w:rsidRDefault="00D935CD" w:rsidP="00B32451">
          <w:pPr>
            <w:jc w:val="center"/>
            <w:rPr>
              <w:sz w:val="16"/>
            </w:rPr>
          </w:pPr>
        </w:p>
        <w:p w14:paraId="2B0D90D6" w14:textId="266F84CA" w:rsidR="00FC483B" w:rsidRDefault="00FC483B" w:rsidP="00B32451">
          <w:pPr>
            <w:jc w:val="center"/>
            <w:rPr>
              <w:sz w:val="16"/>
            </w:rPr>
          </w:pPr>
        </w:p>
      </w:tc>
      <w:tc>
        <w:tcPr>
          <w:tcW w:w="1264" w:type="dxa"/>
        </w:tcPr>
        <w:p w14:paraId="427A1EBC" w14:textId="1F032C2E" w:rsidR="00D935CD" w:rsidRDefault="00D935CD" w:rsidP="003305E8">
          <w:pPr>
            <w:pStyle w:val="Ttulo3"/>
            <w:spacing w:before="120"/>
          </w:pPr>
        </w:p>
      </w:tc>
    </w:tr>
  </w:tbl>
  <w:p w14:paraId="51540147" w14:textId="0A29ED29" w:rsidR="00D274FB" w:rsidRDefault="00D274FB">
    <w:pPr>
      <w:pStyle w:val="Cabealho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2A83EE"/>
    <w:lvl w:ilvl="0">
      <w:numFmt w:val="decimal"/>
      <w:lvlText w:val="*"/>
      <w:lvlJc w:val="left"/>
    </w:lvl>
  </w:abstractNum>
  <w:abstractNum w:abstractNumId="1">
    <w:nsid w:val="6D193493"/>
    <w:multiLevelType w:val="hybridMultilevel"/>
    <w:tmpl w:val="E196EF0E"/>
    <w:lvl w:ilvl="0" w:tplc="E9E202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36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76"/>
    <w:rsid w:val="0005083C"/>
    <w:rsid w:val="0007779E"/>
    <w:rsid w:val="000A0809"/>
    <w:rsid w:val="000C0658"/>
    <w:rsid w:val="000F47FA"/>
    <w:rsid w:val="00126F7D"/>
    <w:rsid w:val="001415F1"/>
    <w:rsid w:val="001A11A8"/>
    <w:rsid w:val="001D4E43"/>
    <w:rsid w:val="001F7D8A"/>
    <w:rsid w:val="002560B8"/>
    <w:rsid w:val="00264494"/>
    <w:rsid w:val="002D34A4"/>
    <w:rsid w:val="002E3ABC"/>
    <w:rsid w:val="003305E8"/>
    <w:rsid w:val="00332DE0"/>
    <w:rsid w:val="00395A75"/>
    <w:rsid w:val="003D08F4"/>
    <w:rsid w:val="00432376"/>
    <w:rsid w:val="00456FCC"/>
    <w:rsid w:val="00481EFF"/>
    <w:rsid w:val="004B4ACB"/>
    <w:rsid w:val="004C1564"/>
    <w:rsid w:val="00541A63"/>
    <w:rsid w:val="0055176C"/>
    <w:rsid w:val="00557D35"/>
    <w:rsid w:val="00600147"/>
    <w:rsid w:val="00605701"/>
    <w:rsid w:val="00625F82"/>
    <w:rsid w:val="00637567"/>
    <w:rsid w:val="006639FB"/>
    <w:rsid w:val="006A01F3"/>
    <w:rsid w:val="00742726"/>
    <w:rsid w:val="0076209C"/>
    <w:rsid w:val="00853B20"/>
    <w:rsid w:val="008B005B"/>
    <w:rsid w:val="008C6D0E"/>
    <w:rsid w:val="008E1F43"/>
    <w:rsid w:val="009169A7"/>
    <w:rsid w:val="0092642E"/>
    <w:rsid w:val="009439DD"/>
    <w:rsid w:val="009629C1"/>
    <w:rsid w:val="00A30BE3"/>
    <w:rsid w:val="00A4016B"/>
    <w:rsid w:val="00A73A9D"/>
    <w:rsid w:val="00A93E75"/>
    <w:rsid w:val="00AB6C68"/>
    <w:rsid w:val="00B32451"/>
    <w:rsid w:val="00B3681E"/>
    <w:rsid w:val="00B437EC"/>
    <w:rsid w:val="00B72F58"/>
    <w:rsid w:val="00B807EF"/>
    <w:rsid w:val="00BE6A63"/>
    <w:rsid w:val="00BF2EC1"/>
    <w:rsid w:val="00C2692E"/>
    <w:rsid w:val="00C7353A"/>
    <w:rsid w:val="00C7675C"/>
    <w:rsid w:val="00CA3B14"/>
    <w:rsid w:val="00CD251C"/>
    <w:rsid w:val="00CE4AC8"/>
    <w:rsid w:val="00D05609"/>
    <w:rsid w:val="00D2210A"/>
    <w:rsid w:val="00D274FB"/>
    <w:rsid w:val="00D63809"/>
    <w:rsid w:val="00D87C8C"/>
    <w:rsid w:val="00D935CD"/>
    <w:rsid w:val="00DA6B14"/>
    <w:rsid w:val="00DE1375"/>
    <w:rsid w:val="00E44071"/>
    <w:rsid w:val="00E56CF9"/>
    <w:rsid w:val="00E66B2D"/>
    <w:rsid w:val="00EA0800"/>
    <w:rsid w:val="00EB0D03"/>
    <w:rsid w:val="00EB7AA4"/>
    <w:rsid w:val="00F0184E"/>
    <w:rsid w:val="00F63436"/>
    <w:rsid w:val="00F6675F"/>
    <w:rsid w:val="00F972C1"/>
    <w:rsid w:val="00FA0BB1"/>
    <w:rsid w:val="00FC483B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9D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bCs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bCs/>
      <w:sz w:val="28"/>
      <w:lang w:eastAsia="en-US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bCs/>
      <w:sz w:val="24"/>
      <w:lang w:eastAsia="en-US"/>
    </w:rPr>
  </w:style>
  <w:style w:type="paragraph" w:styleId="Ttulo4">
    <w:name w:val="heading 4"/>
    <w:basedOn w:val="Normal"/>
    <w:next w:val="Normal"/>
    <w:qFormat/>
    <w:pPr>
      <w:keepNext/>
      <w:ind w:firstLine="1134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spacing w:before="20"/>
      <w:jc w:val="center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1134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pPr>
      <w:spacing w:line="300" w:lineRule="exact"/>
    </w:pPr>
    <w:rPr>
      <w:rFonts w:ascii="Charter BT" w:hAnsi="Charter BT"/>
      <w:spacing w:val="-2"/>
      <w:sz w:val="22"/>
    </w:rPr>
  </w:style>
  <w:style w:type="paragraph" w:styleId="Corpodetexto2">
    <w:name w:val="Body Text 2"/>
    <w:basedOn w:val="Normal"/>
    <w:pPr>
      <w:tabs>
        <w:tab w:val="left" w:pos="1905"/>
      </w:tabs>
      <w:spacing w:after="100" w:line="280" w:lineRule="exact"/>
    </w:pPr>
    <w:rPr>
      <w:rFonts w:ascii="Charter BT" w:hAnsi="Charter BT"/>
      <w:sz w:val="23"/>
    </w:rPr>
  </w:style>
  <w:style w:type="paragraph" w:styleId="Recuodecorpodetexto2">
    <w:name w:val="Body Text Indent 2"/>
    <w:basedOn w:val="Normal"/>
    <w:pPr>
      <w:spacing w:line="336" w:lineRule="auto"/>
      <w:ind w:hanging="1843"/>
      <w:jc w:val="both"/>
    </w:pPr>
    <w:rPr>
      <w:rFonts w:ascii="Century Schoolbook" w:hAnsi="Century Schoolbook"/>
      <w:sz w:val="26"/>
    </w:rPr>
  </w:style>
  <w:style w:type="paragraph" w:styleId="Corpodetexto3">
    <w:name w:val="Body Text 3"/>
    <w:basedOn w:val="Normal"/>
    <w:pPr>
      <w:tabs>
        <w:tab w:val="left" w:pos="0"/>
        <w:tab w:val="left" w:pos="851"/>
        <w:tab w:val="left" w:pos="1702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  <w:tab w:val="left" w:pos="9359"/>
      </w:tabs>
      <w:suppressAutoHyphens/>
      <w:spacing w:line="360" w:lineRule="auto"/>
      <w:jc w:val="both"/>
    </w:pPr>
    <w:rPr>
      <w:rFonts w:ascii="Century Gothic" w:hAnsi="Century Gothic"/>
      <w:spacing w:val="-3"/>
      <w:sz w:val="26"/>
    </w:rPr>
  </w:style>
  <w:style w:type="character" w:customStyle="1" w:styleId="apple-converted-space">
    <w:name w:val="apple-converted-space"/>
    <w:basedOn w:val="Fontepargpadro"/>
    <w:rsid w:val="00126F7D"/>
  </w:style>
  <w:style w:type="character" w:styleId="Hyperlink">
    <w:name w:val="Hyperlink"/>
    <w:basedOn w:val="Fontepargpadro"/>
    <w:semiHidden/>
    <w:rsid w:val="00481EFF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481EFF"/>
  </w:style>
  <w:style w:type="character" w:styleId="Forte">
    <w:name w:val="Strong"/>
    <w:basedOn w:val="Fontepargpadro"/>
    <w:uiPriority w:val="22"/>
    <w:qFormat/>
    <w:rsid w:val="00481EFF"/>
    <w:rPr>
      <w:b/>
      <w:bCs/>
    </w:rPr>
  </w:style>
  <w:style w:type="character" w:customStyle="1" w:styleId="linksublinhadoazul">
    <w:name w:val="linksublinhadoazul"/>
    <w:basedOn w:val="Fontepargpadro"/>
    <w:rsid w:val="00481EFF"/>
  </w:style>
  <w:style w:type="character" w:customStyle="1" w:styleId="MenoPendente1">
    <w:name w:val="Menção Pendente1"/>
    <w:basedOn w:val="Fontepargpadro"/>
    <w:uiPriority w:val="99"/>
    <w:semiHidden/>
    <w:unhideWhenUsed/>
    <w:rsid w:val="00481EFF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481EFF"/>
    <w:rPr>
      <w:color w:val="954F72" w:themeColor="followed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FC483B"/>
  </w:style>
  <w:style w:type="paragraph" w:customStyle="1" w:styleId="Default">
    <w:name w:val="Default"/>
    <w:rsid w:val="00F6675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bCs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bCs/>
      <w:sz w:val="28"/>
      <w:lang w:eastAsia="en-US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bCs/>
      <w:sz w:val="24"/>
      <w:lang w:eastAsia="en-US"/>
    </w:rPr>
  </w:style>
  <w:style w:type="paragraph" w:styleId="Ttulo4">
    <w:name w:val="heading 4"/>
    <w:basedOn w:val="Normal"/>
    <w:next w:val="Normal"/>
    <w:qFormat/>
    <w:pPr>
      <w:keepNext/>
      <w:ind w:firstLine="1134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spacing w:before="20"/>
      <w:jc w:val="center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1134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pPr>
      <w:spacing w:line="300" w:lineRule="exact"/>
    </w:pPr>
    <w:rPr>
      <w:rFonts w:ascii="Charter BT" w:hAnsi="Charter BT"/>
      <w:spacing w:val="-2"/>
      <w:sz w:val="22"/>
    </w:rPr>
  </w:style>
  <w:style w:type="paragraph" w:styleId="Corpodetexto2">
    <w:name w:val="Body Text 2"/>
    <w:basedOn w:val="Normal"/>
    <w:pPr>
      <w:tabs>
        <w:tab w:val="left" w:pos="1905"/>
      </w:tabs>
      <w:spacing w:after="100" w:line="280" w:lineRule="exact"/>
    </w:pPr>
    <w:rPr>
      <w:rFonts w:ascii="Charter BT" w:hAnsi="Charter BT"/>
      <w:sz w:val="23"/>
    </w:rPr>
  </w:style>
  <w:style w:type="paragraph" w:styleId="Recuodecorpodetexto2">
    <w:name w:val="Body Text Indent 2"/>
    <w:basedOn w:val="Normal"/>
    <w:pPr>
      <w:spacing w:line="336" w:lineRule="auto"/>
      <w:ind w:hanging="1843"/>
      <w:jc w:val="both"/>
    </w:pPr>
    <w:rPr>
      <w:rFonts w:ascii="Century Schoolbook" w:hAnsi="Century Schoolbook"/>
      <w:sz w:val="26"/>
    </w:rPr>
  </w:style>
  <w:style w:type="paragraph" w:styleId="Corpodetexto3">
    <w:name w:val="Body Text 3"/>
    <w:basedOn w:val="Normal"/>
    <w:pPr>
      <w:tabs>
        <w:tab w:val="left" w:pos="0"/>
        <w:tab w:val="left" w:pos="851"/>
        <w:tab w:val="left" w:pos="1702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  <w:tab w:val="left" w:pos="9359"/>
      </w:tabs>
      <w:suppressAutoHyphens/>
      <w:spacing w:line="360" w:lineRule="auto"/>
      <w:jc w:val="both"/>
    </w:pPr>
    <w:rPr>
      <w:rFonts w:ascii="Century Gothic" w:hAnsi="Century Gothic"/>
      <w:spacing w:val="-3"/>
      <w:sz w:val="26"/>
    </w:rPr>
  </w:style>
  <w:style w:type="character" w:customStyle="1" w:styleId="apple-converted-space">
    <w:name w:val="apple-converted-space"/>
    <w:basedOn w:val="Fontepargpadro"/>
    <w:rsid w:val="00126F7D"/>
  </w:style>
  <w:style w:type="character" w:styleId="Hyperlink">
    <w:name w:val="Hyperlink"/>
    <w:basedOn w:val="Fontepargpadro"/>
    <w:semiHidden/>
    <w:rsid w:val="00481EFF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481EFF"/>
  </w:style>
  <w:style w:type="character" w:styleId="Forte">
    <w:name w:val="Strong"/>
    <w:basedOn w:val="Fontepargpadro"/>
    <w:uiPriority w:val="22"/>
    <w:qFormat/>
    <w:rsid w:val="00481EFF"/>
    <w:rPr>
      <w:b/>
      <w:bCs/>
    </w:rPr>
  </w:style>
  <w:style w:type="character" w:customStyle="1" w:styleId="linksublinhadoazul">
    <w:name w:val="linksublinhadoazul"/>
    <w:basedOn w:val="Fontepargpadro"/>
    <w:rsid w:val="00481EFF"/>
  </w:style>
  <w:style w:type="character" w:customStyle="1" w:styleId="MenoPendente1">
    <w:name w:val="Menção Pendente1"/>
    <w:basedOn w:val="Fontepargpadro"/>
    <w:uiPriority w:val="99"/>
    <w:semiHidden/>
    <w:unhideWhenUsed/>
    <w:rsid w:val="00481EFF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481EFF"/>
    <w:rPr>
      <w:color w:val="954F72" w:themeColor="followed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FC483B"/>
  </w:style>
  <w:style w:type="paragraph" w:customStyle="1" w:styleId="Default">
    <w:name w:val="Default"/>
    <w:rsid w:val="00F6675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cf@ufsca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riginais_digitais\impressos\papelcarta\normalunesp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normalunesp</Template>
  <TotalTime>1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16/99 - GOE - APLO</vt:lpstr>
    </vt:vector>
  </TitlesOfParts>
  <Company>.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16/99 - GOE - APLO</dc:title>
  <dc:creator>Renato</dc:creator>
  <cp:lastModifiedBy>Prinipal</cp:lastModifiedBy>
  <cp:revision>4</cp:revision>
  <cp:lastPrinted>2017-06-29T17:07:00Z</cp:lastPrinted>
  <dcterms:created xsi:type="dcterms:W3CDTF">2021-06-11T15:55:00Z</dcterms:created>
  <dcterms:modified xsi:type="dcterms:W3CDTF">2021-06-11T16:33:00Z</dcterms:modified>
</cp:coreProperties>
</file>